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DFA7" w14:textId="17A5F304" w:rsidR="00F96163" w:rsidRPr="001E18F3" w:rsidRDefault="001E18F3" w:rsidP="00367CB7">
      <w:pPr>
        <w:pStyle w:val="ContactInfo"/>
        <w:wordWrap w:val="0"/>
        <w:rPr>
          <w:rFonts w:ascii="Verdana" w:eastAsia="黑体" w:hAnsi="Verdana" w:hint="eastAsia"/>
          <w:lang w:eastAsia="zh-CN"/>
        </w:rPr>
      </w:pPr>
      <w:r>
        <w:rPr>
          <w:rFonts w:ascii="Verdana" w:eastAsia="黑体" w:hAnsi="Verdana" w:hint="eastAsia"/>
          <w:lang w:eastAsia="zh-CN"/>
        </w:rPr>
        <w:t>+86 18210846032</w:t>
      </w:r>
    </w:p>
    <w:p w14:paraId="46B1C6F6" w14:textId="2A673689" w:rsidR="00F96163" w:rsidRPr="005F6866" w:rsidRDefault="00367CB7">
      <w:pPr>
        <w:pStyle w:val="ContactInfo"/>
        <w:rPr>
          <w:rFonts w:ascii="Verdana" w:hAnsi="Verdana"/>
        </w:rPr>
      </w:pPr>
      <w:r w:rsidRPr="005F6866">
        <w:rPr>
          <w:rFonts w:ascii="Verdana" w:hAnsi="Verdana"/>
        </w:rPr>
        <w:t>www.willplatt.co.uk</w:t>
      </w:r>
    </w:p>
    <w:p w14:paraId="2D2A952C" w14:textId="5AA66A31" w:rsidR="00F96163" w:rsidRPr="001E18F3" w:rsidRDefault="001E18F3">
      <w:pPr>
        <w:pStyle w:val="Email"/>
        <w:rPr>
          <w:rFonts w:ascii="Verdana" w:eastAsia="黑体" w:hAnsi="Verdana" w:hint="eastAsia"/>
          <w:lang w:eastAsia="zh-CN"/>
        </w:rPr>
      </w:pPr>
      <w:r>
        <w:rPr>
          <w:rFonts w:ascii="Verdana" w:eastAsia="黑体" w:hAnsi="Verdana" w:hint="eastAsia"/>
          <w:lang w:eastAsia="zh-CN"/>
        </w:rPr>
        <w:t>willplatt@hotmail.co.uk</w:t>
      </w:r>
    </w:p>
    <w:p w14:paraId="55A98F9A" w14:textId="6A590693" w:rsidR="00F96163" w:rsidRPr="005F6866" w:rsidRDefault="00000000">
      <w:pPr>
        <w:pStyle w:val="Name"/>
        <w:rPr>
          <w:rFonts w:ascii="Verdana" w:hAnsi="Verdana"/>
        </w:rPr>
      </w:pPr>
      <w:sdt>
        <w:sdtPr>
          <w:rPr>
            <w:rFonts w:ascii="Verdana" w:hAnsi="Verdana"/>
          </w:rPr>
          <w:alias w:val="Your Name"/>
          <w:tag w:val=""/>
          <w:id w:val="1197042864"/>
          <w:placeholder>
            <w:docPart w:val="E8741A38BBA549FD897BDCD54055C5A5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Content>
          <w:r w:rsidR="002F2434" w:rsidRPr="005F6866">
            <w:rPr>
              <w:rFonts w:ascii="Verdana" w:hAnsi="Verdana"/>
            </w:rPr>
            <w:t>William Platt</w:t>
          </w:r>
        </w:sdtContent>
      </w:sdt>
      <w:r w:rsidR="009C58E4" w:rsidRPr="005F6866">
        <w:rPr>
          <w:rFonts w:ascii="Verdana" w:hAnsi="Verdana"/>
        </w:rPr>
        <w:t xml:space="preserve"> – Primary school teacher.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435"/>
        <w:gridCol w:w="7645"/>
      </w:tblGrid>
      <w:tr w:rsidR="00F96163" w:rsidRPr="005F6866" w14:paraId="57497900" w14:textId="77777777" w:rsidTr="005F6866">
        <w:tc>
          <w:tcPr>
            <w:tcW w:w="2435" w:type="dxa"/>
            <w:tcMar>
              <w:right w:w="475" w:type="dxa"/>
            </w:tcMar>
          </w:tcPr>
          <w:p w14:paraId="64F6DFE2" w14:textId="395C479C" w:rsidR="00F96163" w:rsidRPr="005F6866" w:rsidRDefault="00EE794A" w:rsidP="00EE794A">
            <w:pPr>
              <w:pStyle w:val="1"/>
              <w:wordWrap w:val="0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About me.</w:t>
            </w:r>
          </w:p>
        </w:tc>
        <w:tc>
          <w:tcPr>
            <w:tcW w:w="7645" w:type="dxa"/>
          </w:tcPr>
          <w:p w14:paraId="6DF7D23E" w14:textId="528A6AFA" w:rsidR="009C58E4" w:rsidRPr="00324667" w:rsidRDefault="00324667">
            <w:pPr>
              <w:pStyle w:val="ResumeText"/>
              <w:rPr>
                <w:rFonts w:ascii="Verdana" w:eastAsia="黑体" w:hAnsi="Verdana" w:hint="eastAsia"/>
                <w:lang w:eastAsia="zh-CN"/>
              </w:rPr>
            </w:pPr>
            <w:r w:rsidRPr="00324667">
              <w:rPr>
                <w:rFonts w:ascii="Verdana" w:eastAsia="黑体" w:hAnsi="Verdana"/>
                <w:lang w:eastAsia="zh-CN"/>
              </w:rPr>
              <w:t>I am passionate about teaching and have been involved in education since 2016, becoming a qualified teacher in 2022. My experience encompasses teaching children aged 3 and above, as well as adults. Currently, I teach Grade 5 at Concordia International School Ningbo.</w:t>
            </w:r>
          </w:p>
        </w:tc>
      </w:tr>
      <w:tr w:rsidR="00F96163" w:rsidRPr="005F6866" w14:paraId="7E16F219" w14:textId="77777777" w:rsidTr="005F6866">
        <w:tc>
          <w:tcPr>
            <w:tcW w:w="2435" w:type="dxa"/>
            <w:tcMar>
              <w:right w:w="475" w:type="dxa"/>
            </w:tcMar>
          </w:tcPr>
          <w:p w14:paraId="38B3E52B" w14:textId="2433FF12" w:rsidR="00F96163" w:rsidRPr="005F6866" w:rsidRDefault="006C78E4">
            <w:pPr>
              <w:pStyle w:val="1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Skills &amp; Abilities</w:t>
            </w:r>
            <w:r w:rsidR="00EE794A" w:rsidRPr="005F6866">
              <w:rPr>
                <w:rFonts w:ascii="Verdana" w:hAnsi="Verdana"/>
              </w:rPr>
              <w:t>.</w:t>
            </w:r>
          </w:p>
        </w:tc>
        <w:tc>
          <w:tcPr>
            <w:tcW w:w="7645" w:type="dxa"/>
          </w:tcPr>
          <w:p w14:paraId="4308AAFF" w14:textId="6492C2CE" w:rsidR="005114D3" w:rsidRPr="00513B97" w:rsidRDefault="007B2886">
            <w:pPr>
              <w:pStyle w:val="ResumeText"/>
              <w:rPr>
                <w:rFonts w:ascii="Verdana" w:eastAsia="MS Mincho" w:hAnsi="Verdana"/>
                <w:u w:val="single"/>
              </w:rPr>
            </w:pPr>
            <w:r>
              <w:rPr>
                <w:rFonts w:ascii="Verdana" w:eastAsia="黑体" w:hAnsi="Verdana" w:hint="eastAsia"/>
                <w:u w:val="single"/>
                <w:lang w:eastAsia="zh-CN"/>
              </w:rPr>
              <w:t xml:space="preserve">Key </w:t>
            </w:r>
            <w:r w:rsidR="005114D3" w:rsidRPr="00513B97">
              <w:rPr>
                <w:rFonts w:ascii="Verdana" w:eastAsia="MS Mincho" w:hAnsi="Verdana"/>
                <w:u w:val="single"/>
              </w:rPr>
              <w:t>Qualifications</w:t>
            </w:r>
            <w:r w:rsidR="00513B97">
              <w:rPr>
                <w:rFonts w:ascii="Verdana" w:eastAsia="MS Mincho" w:hAnsi="Verdana"/>
                <w:u w:val="single"/>
              </w:rPr>
              <w:t>.</w:t>
            </w:r>
          </w:p>
          <w:p w14:paraId="43E09DC7" w14:textId="54E73E26" w:rsidR="00324667" w:rsidRPr="00324667" w:rsidRDefault="00324667" w:rsidP="00324667">
            <w:pPr>
              <w:pStyle w:val="ResumeText"/>
              <w:rPr>
                <w:rFonts w:ascii="Verdana" w:eastAsia="MS Mincho" w:hAnsi="Verdana"/>
              </w:rPr>
            </w:pPr>
            <w:r>
              <w:rPr>
                <w:rFonts w:ascii="Verdana" w:eastAsia="黑体" w:hAnsi="Verdana" w:hint="eastAsia"/>
                <w:lang w:eastAsia="zh-CN"/>
              </w:rPr>
              <w:t>-</w:t>
            </w:r>
            <w:r w:rsidRPr="00324667">
              <w:rPr>
                <w:rFonts w:ascii="Verdana" w:eastAsia="MS Mincho" w:hAnsi="Verdana"/>
              </w:rPr>
              <w:t xml:space="preserve">IB International Educators Certificate (ongoing) </w:t>
            </w:r>
          </w:p>
          <w:p w14:paraId="1B11AC85" w14:textId="6CC44654" w:rsidR="00324667" w:rsidRPr="00324667" w:rsidRDefault="00324667" w:rsidP="00324667">
            <w:pPr>
              <w:pStyle w:val="ResumeText"/>
              <w:rPr>
                <w:rFonts w:ascii="Verdana" w:eastAsia="MS Mincho" w:hAnsi="Verdana"/>
              </w:rPr>
            </w:pPr>
            <w:r>
              <w:rPr>
                <w:rFonts w:ascii="Verdana" w:eastAsia="黑体" w:hAnsi="Verdana" w:hint="eastAsia"/>
                <w:lang w:eastAsia="zh-CN"/>
              </w:rPr>
              <w:t>-</w:t>
            </w:r>
            <w:r w:rsidRPr="00324667">
              <w:rPr>
                <w:rFonts w:ascii="Verdana" w:eastAsia="MS Mincho" w:hAnsi="Verdana"/>
              </w:rPr>
              <w:t xml:space="preserve">PGCE with QTS </w:t>
            </w:r>
          </w:p>
          <w:p w14:paraId="101419E6" w14:textId="7B2CFB63" w:rsidR="00324667" w:rsidRPr="00324667" w:rsidRDefault="00324667" w:rsidP="00324667">
            <w:pPr>
              <w:pStyle w:val="ResumeText"/>
              <w:rPr>
                <w:rFonts w:ascii="Verdana" w:eastAsia="MS Mincho" w:hAnsi="Verdana"/>
              </w:rPr>
            </w:pPr>
            <w:r>
              <w:rPr>
                <w:rFonts w:ascii="Verdana" w:eastAsia="黑体" w:hAnsi="Verdana" w:hint="eastAsia"/>
                <w:lang w:eastAsia="zh-CN"/>
              </w:rPr>
              <w:t>-</w:t>
            </w:r>
            <w:r w:rsidRPr="00324667">
              <w:rPr>
                <w:rFonts w:ascii="Verdana" w:eastAsia="MS Mincho" w:hAnsi="Verdana"/>
              </w:rPr>
              <w:t xml:space="preserve">Law </w:t>
            </w:r>
            <w:proofErr w:type="gramStart"/>
            <w:r w:rsidRPr="00324667">
              <w:rPr>
                <w:rFonts w:ascii="Verdana" w:eastAsia="MS Mincho" w:hAnsi="Verdana"/>
              </w:rPr>
              <w:t>LL.B</w:t>
            </w:r>
            <w:proofErr w:type="gramEnd"/>
            <w:r w:rsidRPr="00324667">
              <w:rPr>
                <w:rFonts w:ascii="Verdana" w:eastAsia="MS Mincho" w:hAnsi="Verdana"/>
              </w:rPr>
              <w:t xml:space="preserve"> (Bachelor's) </w:t>
            </w:r>
          </w:p>
          <w:p w14:paraId="4822FE49" w14:textId="77777777" w:rsidR="00324667" w:rsidRDefault="00324667" w:rsidP="00324667">
            <w:pPr>
              <w:pStyle w:val="ResumeText"/>
              <w:rPr>
                <w:rFonts w:ascii="Verdana" w:eastAsia="黑体" w:hAnsi="Verdana"/>
                <w:lang w:eastAsia="zh-CN"/>
              </w:rPr>
            </w:pPr>
            <w:r>
              <w:rPr>
                <w:rFonts w:ascii="Verdana" w:eastAsia="黑体" w:hAnsi="Verdana" w:hint="eastAsia"/>
                <w:lang w:eastAsia="zh-CN"/>
              </w:rPr>
              <w:t>-</w:t>
            </w:r>
            <w:r w:rsidRPr="00324667">
              <w:rPr>
                <w:rFonts w:ascii="Verdana" w:eastAsia="MS Mincho" w:hAnsi="Verdana"/>
              </w:rPr>
              <w:t>Law LL.M (Master's)</w:t>
            </w:r>
          </w:p>
          <w:p w14:paraId="60DD006F" w14:textId="5B28D291" w:rsidR="00F96163" w:rsidRPr="00513B97" w:rsidRDefault="0047784D" w:rsidP="00324667">
            <w:pPr>
              <w:pStyle w:val="ResumeText"/>
              <w:rPr>
                <w:rFonts w:ascii="Verdana" w:hAnsi="Verdana"/>
                <w:u w:val="single"/>
              </w:rPr>
            </w:pPr>
            <w:r w:rsidRPr="00513B97">
              <w:rPr>
                <w:rFonts w:ascii="Verdana" w:hAnsi="Verdana"/>
                <w:u w:val="single"/>
              </w:rPr>
              <w:t>Languages</w:t>
            </w:r>
            <w:r w:rsidR="00513B97">
              <w:rPr>
                <w:rFonts w:ascii="Verdana" w:hAnsi="Verdana"/>
                <w:u w:val="single"/>
              </w:rPr>
              <w:t>.</w:t>
            </w:r>
          </w:p>
          <w:p w14:paraId="74981827" w14:textId="77777777" w:rsidR="00324667" w:rsidRDefault="00610752">
            <w:pPr>
              <w:pStyle w:val="ResumeText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eastAsia="MS Mincho" w:hAnsi="Verdana"/>
              </w:rPr>
              <w:t xml:space="preserve">-English (native) </w:t>
            </w:r>
          </w:p>
          <w:p w14:paraId="6DDE619F" w14:textId="77777777" w:rsidR="00324667" w:rsidRDefault="00610752">
            <w:pPr>
              <w:pStyle w:val="ResumeText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eastAsia="MS Mincho" w:hAnsi="Verdana"/>
              </w:rPr>
              <w:t>–Chinese (</w:t>
            </w:r>
            <w:r w:rsidR="00B83A85" w:rsidRPr="005F6866">
              <w:rPr>
                <w:rFonts w:ascii="Verdana" w:eastAsia="MS Mincho" w:hAnsi="Verdana"/>
              </w:rPr>
              <w:t xml:space="preserve">advanced) </w:t>
            </w:r>
          </w:p>
          <w:p w14:paraId="1C9221B1" w14:textId="0753F7CB" w:rsidR="00610752" w:rsidRPr="005F6866" w:rsidRDefault="00B83A85">
            <w:pPr>
              <w:pStyle w:val="ResumeText"/>
              <w:rPr>
                <w:rFonts w:ascii="Verdana" w:eastAsia="MS Mincho" w:hAnsi="Verdana"/>
              </w:rPr>
            </w:pPr>
            <w:r w:rsidRPr="005F6866">
              <w:rPr>
                <w:rFonts w:ascii="Verdana" w:eastAsia="MS Mincho" w:hAnsi="Verdana"/>
              </w:rPr>
              <w:t>-</w:t>
            </w:r>
            <w:r w:rsidR="00610752" w:rsidRPr="005F6866">
              <w:rPr>
                <w:rFonts w:ascii="Verdana" w:eastAsia="MS Mincho" w:hAnsi="Verdana"/>
              </w:rPr>
              <w:t>Spanish (basic)</w:t>
            </w:r>
          </w:p>
          <w:p w14:paraId="3CD15874" w14:textId="07CBF79E" w:rsidR="00610752" w:rsidRPr="00513B97" w:rsidRDefault="00610752">
            <w:pPr>
              <w:pStyle w:val="ResumeText"/>
              <w:rPr>
                <w:rFonts w:ascii="Verdana" w:eastAsia="MS Mincho" w:hAnsi="Verdana"/>
                <w:u w:val="single"/>
              </w:rPr>
            </w:pPr>
            <w:r w:rsidRPr="00513B97">
              <w:rPr>
                <w:rFonts w:ascii="Verdana" w:eastAsia="MS Mincho" w:hAnsi="Verdana"/>
                <w:u w:val="single"/>
              </w:rPr>
              <w:t>Mus</w:t>
            </w:r>
            <w:r w:rsidR="00036199" w:rsidRPr="00513B97">
              <w:rPr>
                <w:rFonts w:ascii="Verdana" w:eastAsia="MS Mincho" w:hAnsi="Verdana"/>
                <w:u w:val="single"/>
              </w:rPr>
              <w:t>ical instruments</w:t>
            </w:r>
            <w:r w:rsidR="00513B97">
              <w:rPr>
                <w:rFonts w:ascii="Verdana" w:eastAsia="MS Mincho" w:hAnsi="Verdana"/>
                <w:u w:val="single"/>
              </w:rPr>
              <w:t>.</w:t>
            </w:r>
          </w:p>
          <w:p w14:paraId="53800025" w14:textId="77777777" w:rsidR="00036199" w:rsidRPr="005F6866" w:rsidRDefault="00036199">
            <w:pPr>
              <w:pStyle w:val="ResumeText"/>
              <w:rPr>
                <w:rFonts w:ascii="Verdana" w:eastAsia="MS Mincho" w:hAnsi="Verdana"/>
              </w:rPr>
            </w:pPr>
            <w:r w:rsidRPr="005F6866">
              <w:rPr>
                <w:rFonts w:ascii="Verdana" w:eastAsia="MS Mincho" w:hAnsi="Verdana"/>
              </w:rPr>
              <w:t>-Guitar and piano.</w:t>
            </w:r>
          </w:p>
          <w:p w14:paraId="5C3AF741" w14:textId="32FEE701" w:rsidR="008F5660" w:rsidRPr="00513B97" w:rsidRDefault="008F5660">
            <w:pPr>
              <w:pStyle w:val="ResumeText"/>
              <w:rPr>
                <w:rFonts w:ascii="Verdana" w:eastAsia="MS Mincho" w:hAnsi="Verdana"/>
                <w:u w:val="single"/>
              </w:rPr>
            </w:pPr>
            <w:r w:rsidRPr="00513B97">
              <w:rPr>
                <w:rFonts w:ascii="Verdana" w:eastAsia="MS Mincho" w:hAnsi="Verdana"/>
                <w:u w:val="single"/>
              </w:rPr>
              <w:t>Experience</w:t>
            </w:r>
            <w:r w:rsidR="00513B97">
              <w:rPr>
                <w:rFonts w:ascii="Verdana" w:eastAsia="MS Mincho" w:hAnsi="Verdana"/>
                <w:u w:val="single"/>
              </w:rPr>
              <w:t>.</w:t>
            </w:r>
          </w:p>
          <w:p w14:paraId="686B793C" w14:textId="0A47D4EC" w:rsidR="008F5660" w:rsidRPr="005F6866" w:rsidRDefault="008F5660">
            <w:pPr>
              <w:pStyle w:val="ResumeText"/>
              <w:rPr>
                <w:rFonts w:ascii="Verdana" w:eastAsia="MS Mincho" w:hAnsi="Verdana"/>
              </w:rPr>
            </w:pPr>
            <w:r w:rsidRPr="005F6866">
              <w:rPr>
                <w:rFonts w:ascii="Verdana" w:eastAsia="MS Mincho" w:hAnsi="Verdana"/>
              </w:rPr>
              <w:t>-</w:t>
            </w:r>
            <w:r w:rsidR="007B2886">
              <w:rPr>
                <w:rFonts w:ascii="Verdana" w:eastAsia="黑体" w:hAnsi="Verdana" w:hint="eastAsia"/>
                <w:lang w:eastAsia="zh-CN"/>
              </w:rPr>
              <w:t>8</w:t>
            </w:r>
            <w:r w:rsidRPr="005F6866">
              <w:rPr>
                <w:rFonts w:ascii="Verdana" w:eastAsia="MS Mincho" w:hAnsi="Verdana"/>
              </w:rPr>
              <w:t>+ years teaching experience</w:t>
            </w:r>
            <w:r w:rsidR="003E2F59">
              <w:rPr>
                <w:rFonts w:ascii="Verdana" w:eastAsia="MS Mincho" w:hAnsi="Verdana"/>
              </w:rPr>
              <w:t>.</w:t>
            </w:r>
          </w:p>
        </w:tc>
      </w:tr>
      <w:tr w:rsidR="00F96163" w:rsidRPr="005F6866" w14:paraId="64505228" w14:textId="77777777" w:rsidTr="005F6866">
        <w:tc>
          <w:tcPr>
            <w:tcW w:w="2435" w:type="dxa"/>
            <w:tcMar>
              <w:right w:w="475" w:type="dxa"/>
            </w:tcMar>
          </w:tcPr>
          <w:p w14:paraId="51529A39" w14:textId="79CD0F61" w:rsidR="00F96163" w:rsidRPr="005F6866" w:rsidRDefault="006C78E4">
            <w:pPr>
              <w:pStyle w:val="1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Experience</w:t>
            </w:r>
            <w:r w:rsidR="00EE794A" w:rsidRPr="005F6866">
              <w:rPr>
                <w:rFonts w:ascii="Verdana" w:hAnsi="Verdana"/>
              </w:rPr>
              <w:t>.</w:t>
            </w:r>
          </w:p>
        </w:tc>
        <w:tc>
          <w:tcPr>
            <w:tcW w:w="7645" w:type="dxa"/>
          </w:tcPr>
          <w:p w14:paraId="0C6C4F90" w14:textId="37EE575F" w:rsidR="007B2886" w:rsidRPr="007B2886" w:rsidRDefault="00D1257D" w:rsidP="007B2886">
            <w:pPr>
              <w:pStyle w:val="2"/>
              <w:rPr>
                <w:rFonts w:ascii="Verdana" w:eastAsia="黑体" w:hAnsi="Verdana" w:hint="eastAsia"/>
                <w:u w:val="single"/>
                <w:lang w:val="en-GB" w:eastAsia="zh-CN"/>
              </w:rPr>
            </w:pPr>
            <w:r w:rsidRPr="005F6866">
              <w:rPr>
                <w:rFonts w:ascii="Verdana" w:hAnsi="Verdana"/>
                <w:u w:val="single"/>
                <w:lang w:val="en-GB"/>
              </w:rPr>
              <w:t>Teaching experience.</w:t>
            </w:r>
          </w:p>
          <w:p w14:paraId="3133B7C0" w14:textId="61E3ADF0" w:rsidR="007B2886" w:rsidRDefault="007B2886" w:rsidP="007B2886">
            <w:pPr>
              <w:pStyle w:val="2"/>
              <w:rPr>
                <w:rFonts w:ascii="Verdana" w:eastAsia="黑体" w:hAnsi="Verdana"/>
                <w:lang w:eastAsia="zh-CN"/>
              </w:rPr>
            </w:pPr>
            <w:r>
              <w:rPr>
                <w:rFonts w:ascii="Verdana" w:eastAsia="黑体" w:hAnsi="Verdana" w:hint="eastAsia"/>
                <w:lang w:eastAsia="zh-CN"/>
              </w:rPr>
              <w:t>Concordia International School ningbo</w:t>
            </w:r>
          </w:p>
          <w:p w14:paraId="663D1E6A" w14:textId="0B8B8E69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Grade 5 Teacher</w:t>
            </w:r>
          </w:p>
          <w:p w14:paraId="37E27D94" w14:textId="7BC51EE4" w:rsidR="007B2886" w:rsidRDefault="007B2886" w:rsidP="007B2886">
            <w:pPr>
              <w:pStyle w:val="ResumeText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 xml:space="preserve">August 2024 </w:t>
            </w:r>
            <w:r>
              <w:rPr>
                <w:rFonts w:eastAsia="黑体"/>
                <w:lang w:eastAsia="zh-CN"/>
              </w:rPr>
              <w:t>–</w:t>
            </w:r>
            <w:r>
              <w:rPr>
                <w:rFonts w:eastAsia="黑体" w:hint="eastAsia"/>
                <w:lang w:eastAsia="zh-CN"/>
              </w:rPr>
              <w:t xml:space="preserve"> present.</w:t>
            </w:r>
          </w:p>
          <w:p w14:paraId="14549C72" w14:textId="2507F018" w:rsidR="007B2886" w:rsidRPr="007B2886" w:rsidRDefault="007B2886" w:rsidP="007B2886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Currently, I work at CISN in the heart of Ningbo. I teach Grade 5 and due to the nature of the school being quite new, I have taken on a much larger role in planning the overall curriculum.</w:t>
            </w:r>
          </w:p>
          <w:p w14:paraId="05E832B7" w14:textId="734B777C" w:rsidR="007B2886" w:rsidRDefault="007B2886" w:rsidP="007B2886">
            <w:pPr>
              <w:pStyle w:val="2"/>
              <w:rPr>
                <w:rFonts w:ascii="Verdana" w:eastAsia="黑体" w:hAnsi="Verdana"/>
                <w:lang w:eastAsia="zh-CN"/>
              </w:rPr>
            </w:pPr>
            <w:r>
              <w:rPr>
                <w:rFonts w:ascii="Verdana" w:eastAsia="黑体" w:hAnsi="Verdana" w:hint="eastAsia"/>
                <w:lang w:eastAsia="zh-CN"/>
              </w:rPr>
              <w:t>British school of Beijing, Sanlitun.</w:t>
            </w:r>
          </w:p>
          <w:p w14:paraId="3A77B29C" w14:textId="69EF02F7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Year 4 Teacher</w:t>
            </w:r>
          </w:p>
          <w:p w14:paraId="27E8CA03" w14:textId="4497CD67" w:rsidR="007B2886" w:rsidRDefault="007B2886" w:rsidP="007B2886">
            <w:pPr>
              <w:pStyle w:val="ResumeText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 xml:space="preserve">September 2022 </w:t>
            </w:r>
            <w:r>
              <w:rPr>
                <w:rFonts w:eastAsia="黑体"/>
                <w:lang w:eastAsia="zh-CN"/>
              </w:rPr>
              <w:t>–</w:t>
            </w:r>
            <w:r>
              <w:rPr>
                <w:rFonts w:eastAsia="黑体" w:hint="eastAsia"/>
                <w:lang w:eastAsia="zh-CN"/>
              </w:rPr>
              <w:t xml:space="preserve"> August 2024</w:t>
            </w:r>
          </w:p>
          <w:p w14:paraId="05608AD0" w14:textId="56723A1A" w:rsidR="007B2886" w:rsidRPr="007B2886" w:rsidRDefault="007B2886" w:rsidP="007B2886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I spent two years teaching Year 4 at BSB. My duties involved all those of a primary school teacher. Curriculum planning, delivering quality lessons etc.</w:t>
            </w:r>
          </w:p>
          <w:p w14:paraId="1FB13409" w14:textId="7F202050" w:rsidR="007B2886" w:rsidRDefault="007B2886" w:rsidP="007B2886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7B2886">
              <w:rPr>
                <w:rFonts w:ascii="Verdana" w:eastAsia="黑体" w:hAnsi="Verdana" w:hint="eastAsia"/>
                <w:lang w:eastAsia="zh-CN"/>
              </w:rPr>
              <w:lastRenderedPageBreak/>
              <w:t>Worthington Primary school, Riverside v</w:t>
            </w:r>
            <w:r>
              <w:rPr>
                <w:rFonts w:ascii="Verdana" w:eastAsia="黑体" w:hAnsi="Verdana" w:hint="eastAsia"/>
                <w:lang w:eastAsia="zh-CN"/>
              </w:rPr>
              <w:t>iew primary school, and Chaucer junior school(UK).</w:t>
            </w:r>
          </w:p>
          <w:p w14:paraId="07FBCAFC" w14:textId="27193B6F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PGCE Trainee Teacher</w:t>
            </w:r>
          </w:p>
          <w:p w14:paraId="694CB727" w14:textId="5D47E78E" w:rsidR="007B2886" w:rsidRDefault="007B2886" w:rsidP="007B2886">
            <w:pPr>
              <w:pStyle w:val="ResumeText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 xml:space="preserve">September 2021 </w:t>
            </w:r>
            <w:r>
              <w:rPr>
                <w:rFonts w:eastAsia="黑体"/>
                <w:lang w:eastAsia="zh-CN"/>
              </w:rPr>
              <w:t>–</w:t>
            </w:r>
            <w:r>
              <w:rPr>
                <w:rFonts w:eastAsia="黑体" w:hint="eastAsia"/>
                <w:lang w:eastAsia="zh-CN"/>
              </w:rPr>
              <w:t xml:space="preserve"> August 2022</w:t>
            </w:r>
          </w:p>
          <w:p w14:paraId="64B841C0" w14:textId="597CD97E" w:rsidR="007B2886" w:rsidRPr="007B2886" w:rsidRDefault="007B2886" w:rsidP="007B2886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 xml:space="preserve">As part of my PGCE and gaining QTS in the UK, I trained and taught at three </w:t>
            </w:r>
            <w:r>
              <w:rPr>
                <w:rFonts w:eastAsia="黑体"/>
                <w:lang w:eastAsia="zh-CN"/>
              </w:rPr>
              <w:t>separate</w:t>
            </w:r>
            <w:r>
              <w:rPr>
                <w:rFonts w:eastAsia="黑体" w:hint="eastAsia"/>
                <w:lang w:eastAsia="zh-CN"/>
              </w:rPr>
              <w:t xml:space="preserve"> UK primary schools.</w:t>
            </w:r>
          </w:p>
          <w:p w14:paraId="68F36155" w14:textId="7D2CF50B" w:rsidR="00F96163" w:rsidRDefault="004C69BD">
            <w:pPr>
              <w:pStyle w:val="2"/>
              <w:rPr>
                <w:rFonts w:ascii="Verdana" w:eastAsia="黑体" w:hAnsi="Verdana"/>
                <w:lang w:val="es-ES" w:eastAsia="zh-CN"/>
              </w:rPr>
            </w:pPr>
            <w:r w:rsidRPr="007B2886">
              <w:rPr>
                <w:rFonts w:ascii="Verdana" w:hAnsi="Verdana"/>
                <w:lang w:val="es-ES"/>
              </w:rPr>
              <w:t>Dada ABC,</w:t>
            </w:r>
            <w:r w:rsidR="002D2691" w:rsidRPr="007B2886">
              <w:rPr>
                <w:rFonts w:ascii="Verdana" w:hAnsi="Verdana"/>
                <w:lang w:val="es-ES"/>
              </w:rPr>
              <w:t xml:space="preserve"> Tutor,</w:t>
            </w:r>
            <w:r w:rsidRPr="007B2886">
              <w:rPr>
                <w:rFonts w:ascii="Verdana" w:hAnsi="Verdana"/>
                <w:lang w:val="es-ES"/>
              </w:rPr>
              <w:t xml:space="preserve"> </w:t>
            </w:r>
            <w:r w:rsidR="00D37D32" w:rsidRPr="007B2886">
              <w:rPr>
                <w:rFonts w:ascii="Verdana" w:hAnsi="Verdana"/>
                <w:lang w:val="es-ES"/>
              </w:rPr>
              <w:t>online.</w:t>
            </w:r>
          </w:p>
          <w:p w14:paraId="2B30F738" w14:textId="21A67563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 w:rsidRPr="00324667">
              <w:rPr>
                <w:rFonts w:eastAsia="黑体" w:hint="eastAsia"/>
                <w:i/>
                <w:iCs/>
                <w:lang w:eastAsia="zh-CN"/>
              </w:rPr>
              <w:t>Online T</w:t>
            </w:r>
            <w:r>
              <w:rPr>
                <w:rFonts w:eastAsia="黑体" w:hint="eastAsia"/>
                <w:i/>
                <w:iCs/>
                <w:lang w:eastAsia="zh-CN"/>
              </w:rPr>
              <w:t>utor</w:t>
            </w:r>
          </w:p>
          <w:p w14:paraId="5BE9F7E8" w14:textId="051A92BF" w:rsidR="00F96163" w:rsidRPr="005F6866" w:rsidRDefault="00D37D32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January 2020 – August 2021</w:t>
            </w:r>
            <w:r w:rsidR="003E2F59">
              <w:rPr>
                <w:rFonts w:ascii="Verdana" w:hAnsi="Verdana"/>
              </w:rPr>
              <w:t>.</w:t>
            </w:r>
          </w:p>
          <w:p w14:paraId="219A85F8" w14:textId="0987130B" w:rsidR="004C69BD" w:rsidRPr="005F6866" w:rsidRDefault="00D37D32">
            <w:pPr>
              <w:pStyle w:val="ResumeText"/>
              <w:rPr>
                <w:rFonts w:ascii="Verdana" w:eastAsiaTheme="minorEastAsia" w:hAnsi="Verdana"/>
              </w:rPr>
            </w:pPr>
            <w:proofErr w:type="spellStart"/>
            <w:r w:rsidRPr="005F6866">
              <w:rPr>
                <w:rFonts w:ascii="Verdana" w:hAnsi="Verdana"/>
              </w:rPr>
              <w:t>D</w:t>
            </w:r>
            <w:r w:rsidRPr="005F6866">
              <w:rPr>
                <w:rFonts w:ascii="Verdana" w:eastAsiaTheme="minorEastAsia" w:hAnsi="Verdana"/>
              </w:rPr>
              <w:t>adaabc</w:t>
            </w:r>
            <w:proofErr w:type="spellEnd"/>
            <w:r w:rsidRPr="005F6866">
              <w:rPr>
                <w:rFonts w:ascii="Verdana" w:eastAsiaTheme="minorEastAsia" w:hAnsi="Verdana"/>
              </w:rPr>
              <w:t xml:space="preserve"> was an international online tutoring company. I taught one to one online classes in a variety of subjects.</w:t>
            </w:r>
          </w:p>
          <w:p w14:paraId="53D25594" w14:textId="0CA72FEC" w:rsidR="004C69BD" w:rsidRDefault="00D37D32" w:rsidP="004C69B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>Cheese art academy</w:t>
            </w:r>
            <w:r w:rsidR="004103E7" w:rsidRPr="005F6866">
              <w:rPr>
                <w:rFonts w:ascii="Verdana" w:hAnsi="Verdana"/>
              </w:rPr>
              <w:t xml:space="preserve"> -</w:t>
            </w:r>
            <w:r w:rsidRPr="005F6866">
              <w:rPr>
                <w:rFonts w:ascii="Verdana" w:hAnsi="Verdana"/>
              </w:rPr>
              <w:t xml:space="preserve"> </w:t>
            </w:r>
            <w:r w:rsidR="002D2691" w:rsidRPr="005F6866">
              <w:rPr>
                <w:rFonts w:ascii="Verdana" w:hAnsi="Verdana"/>
              </w:rPr>
              <w:t>Art/english teacher, Kunming</w:t>
            </w:r>
            <w:r w:rsidR="004103E7" w:rsidRPr="005F6866">
              <w:rPr>
                <w:rFonts w:ascii="Verdana" w:hAnsi="Verdana"/>
              </w:rPr>
              <w:t xml:space="preserve"> -</w:t>
            </w:r>
            <w:r w:rsidR="002D2691" w:rsidRPr="005F6866">
              <w:rPr>
                <w:rFonts w:ascii="Verdana" w:hAnsi="Verdana"/>
              </w:rPr>
              <w:t>china</w:t>
            </w:r>
            <w:r w:rsidR="004103E7" w:rsidRPr="005F6866">
              <w:rPr>
                <w:rFonts w:ascii="Verdana" w:hAnsi="Verdana"/>
              </w:rPr>
              <w:t>.</w:t>
            </w:r>
          </w:p>
          <w:p w14:paraId="28C908B9" w14:textId="2DAAD7A2" w:rsidR="00324667" w:rsidRPr="00324667" w:rsidRDefault="00324667" w:rsidP="00324667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Art/English Teacher</w:t>
            </w:r>
          </w:p>
          <w:p w14:paraId="4729E143" w14:textId="72676F02" w:rsidR="004C69BD" w:rsidRPr="005F6866" w:rsidRDefault="002D2691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September 2019 – January 2020</w:t>
            </w:r>
            <w:r w:rsidR="003E2F59">
              <w:rPr>
                <w:rFonts w:ascii="Verdana" w:hAnsi="Verdana"/>
              </w:rPr>
              <w:t>.</w:t>
            </w:r>
          </w:p>
          <w:p w14:paraId="39D86D0D" w14:textId="26609C25" w:rsidR="00F96163" w:rsidRPr="005F6866" w:rsidRDefault="002D2691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My role teaching </w:t>
            </w:r>
            <w:r w:rsidR="00E04540" w:rsidRPr="005F6866">
              <w:rPr>
                <w:rFonts w:ascii="Verdana" w:hAnsi="Verdana"/>
              </w:rPr>
              <w:t>Art and English was cut short due to border closures as a result of Covid-19. This role allowed me to grow as a teacher of art.</w:t>
            </w:r>
          </w:p>
          <w:p w14:paraId="403C1F01" w14:textId="3101698B" w:rsidR="004C69BD" w:rsidRDefault="004103E7" w:rsidP="004C69B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>Qinghua high school – English teacher – Guiyang, China.</w:t>
            </w:r>
          </w:p>
          <w:p w14:paraId="5E9B0E79" w14:textId="2B2F3507" w:rsidR="00324667" w:rsidRPr="00324667" w:rsidRDefault="00324667" w:rsidP="00324667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English Teacher</w:t>
            </w:r>
          </w:p>
          <w:p w14:paraId="5D7E34BD" w14:textId="7829B090" w:rsidR="004C69BD" w:rsidRPr="005F6866" w:rsidRDefault="0024506C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February 2019 – August 2019</w:t>
            </w:r>
            <w:r w:rsidR="003E2F59">
              <w:rPr>
                <w:rFonts w:ascii="Verdana" w:hAnsi="Verdana"/>
              </w:rPr>
              <w:t>.</w:t>
            </w:r>
          </w:p>
          <w:p w14:paraId="6DAF0D9B" w14:textId="70393649" w:rsidR="004C69BD" w:rsidRPr="005F6866" w:rsidRDefault="00BF5547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At </w:t>
            </w:r>
            <w:proofErr w:type="spellStart"/>
            <w:r w:rsidRPr="005F6866">
              <w:rPr>
                <w:rFonts w:ascii="Verdana" w:hAnsi="Verdana"/>
              </w:rPr>
              <w:t>Qinghua</w:t>
            </w:r>
            <w:proofErr w:type="spellEnd"/>
            <w:r w:rsidRPr="005F6866">
              <w:rPr>
                <w:rFonts w:ascii="Verdana" w:hAnsi="Verdana"/>
              </w:rPr>
              <w:t xml:space="preserve"> school I taught Senior 2 (age 16-17). My responsibi</w:t>
            </w:r>
            <w:r w:rsidR="002B4F2D" w:rsidRPr="005F6866">
              <w:rPr>
                <w:rFonts w:ascii="Verdana" w:hAnsi="Verdana"/>
              </w:rPr>
              <w:t>lities included delivering English classes to students of varying levels of ability.</w:t>
            </w:r>
          </w:p>
          <w:p w14:paraId="3663ED28" w14:textId="5D86A976" w:rsidR="004C69BD" w:rsidRDefault="0024506C" w:rsidP="004C69B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>Monkey Tree language learning centre – English Teacher – Guiyang, China.</w:t>
            </w:r>
          </w:p>
          <w:p w14:paraId="47A6C403" w14:textId="635FCFBA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English Teacher</w:t>
            </w:r>
          </w:p>
          <w:p w14:paraId="328DF126" w14:textId="77AB4255" w:rsidR="004C69BD" w:rsidRPr="005F6866" w:rsidRDefault="0024506C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July 2018 – January 2019.</w:t>
            </w:r>
          </w:p>
          <w:p w14:paraId="10336C02" w14:textId="723ACF84" w:rsidR="002B4F2D" w:rsidRPr="005F6866" w:rsidRDefault="0065464C" w:rsidP="004C69B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At Monkey Tree, I taught small classes the Cambridge </w:t>
            </w:r>
            <w:proofErr w:type="spellStart"/>
            <w:r w:rsidRPr="005F6866">
              <w:rPr>
                <w:rFonts w:ascii="Verdana" w:hAnsi="Verdana"/>
              </w:rPr>
              <w:t>Engliish</w:t>
            </w:r>
            <w:proofErr w:type="spellEnd"/>
            <w:r w:rsidRPr="005F6866">
              <w:rPr>
                <w:rFonts w:ascii="Verdana" w:hAnsi="Verdana"/>
              </w:rPr>
              <w:t xml:space="preserve"> curriculum(age 3-9). </w:t>
            </w:r>
          </w:p>
          <w:p w14:paraId="77C25ABF" w14:textId="3332D720" w:rsidR="002B4F2D" w:rsidRDefault="00235732" w:rsidP="002B4F2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 xml:space="preserve">HYZD Hepingjie School – ESL </w:t>
            </w:r>
            <w:proofErr w:type="gramStart"/>
            <w:r w:rsidRPr="005F6866">
              <w:rPr>
                <w:rFonts w:ascii="Verdana" w:hAnsi="Verdana"/>
              </w:rPr>
              <w:t>teacher  -</w:t>
            </w:r>
            <w:proofErr w:type="gramEnd"/>
            <w:r w:rsidRPr="005F6866">
              <w:rPr>
                <w:rFonts w:ascii="Verdana" w:hAnsi="Verdana"/>
              </w:rPr>
              <w:t xml:space="preserve"> Beijing, China</w:t>
            </w:r>
          </w:p>
          <w:p w14:paraId="219C3C36" w14:textId="2AF2F9E2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ESL Teacher</w:t>
            </w:r>
          </w:p>
          <w:p w14:paraId="3A8C45BC" w14:textId="4AFAB0F6" w:rsidR="00324667" w:rsidRPr="00324667" w:rsidRDefault="00235732" w:rsidP="002B4F2D">
            <w:pPr>
              <w:pStyle w:val="ResumeText"/>
              <w:rPr>
                <w:rFonts w:ascii="Verdana" w:eastAsia="黑体" w:hAnsi="Verdana" w:hint="eastAsia"/>
                <w:lang w:eastAsia="zh-CN"/>
              </w:rPr>
            </w:pPr>
            <w:r w:rsidRPr="005F6866">
              <w:rPr>
                <w:rFonts w:ascii="Verdana" w:hAnsi="Verdana"/>
              </w:rPr>
              <w:t>September 2016 – July 2018</w:t>
            </w:r>
            <w:r w:rsidR="003E2F59">
              <w:rPr>
                <w:rFonts w:ascii="Verdana" w:hAnsi="Verdana"/>
              </w:rPr>
              <w:t>.</w:t>
            </w:r>
          </w:p>
          <w:p w14:paraId="1863FF81" w14:textId="039B6E8C" w:rsidR="004C69BD" w:rsidRPr="005F6866" w:rsidRDefault="00C123ED" w:rsidP="002B4F2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This was my first teaching position. I taught in a state school delivering spoken English classes.</w:t>
            </w:r>
          </w:p>
          <w:p w14:paraId="1D6D1FC0" w14:textId="5E5DA9EB" w:rsidR="002B4F2D" w:rsidRDefault="00825218" w:rsidP="002B4F2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>Rainbow language learning centre. – English Tutor – Beijing China.</w:t>
            </w:r>
          </w:p>
          <w:p w14:paraId="48FCCD1B" w14:textId="4504D1E5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English Tutor</w:t>
            </w:r>
          </w:p>
          <w:p w14:paraId="7E67D639" w14:textId="5F9D9173" w:rsidR="002B4F2D" w:rsidRPr="005F6866" w:rsidRDefault="00F46552" w:rsidP="002B4F2D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hAnsi="Verdana"/>
              </w:rPr>
              <w:t>S</w:t>
            </w:r>
            <w:r w:rsidRPr="005F6866">
              <w:rPr>
                <w:rFonts w:ascii="Verdana" w:eastAsiaTheme="minorEastAsia" w:hAnsi="Verdana"/>
              </w:rPr>
              <w:t>eptember 2017 – July 2018</w:t>
            </w:r>
            <w:r w:rsidR="003E2F59">
              <w:rPr>
                <w:rFonts w:ascii="Verdana" w:eastAsiaTheme="minorEastAsia" w:hAnsi="Verdana"/>
              </w:rPr>
              <w:t>.</w:t>
            </w:r>
          </w:p>
          <w:p w14:paraId="377FFC71" w14:textId="4C4C43AB" w:rsidR="002B4F2D" w:rsidRPr="005F6866" w:rsidRDefault="00F46552" w:rsidP="002B4F2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lastRenderedPageBreak/>
              <w:t xml:space="preserve">During my time at </w:t>
            </w:r>
            <w:proofErr w:type="spellStart"/>
            <w:r w:rsidRPr="005F6866">
              <w:rPr>
                <w:rFonts w:ascii="Verdana" w:hAnsi="Verdana"/>
              </w:rPr>
              <w:t>Hepingjie</w:t>
            </w:r>
            <w:proofErr w:type="spellEnd"/>
            <w:r w:rsidRPr="005F6866">
              <w:rPr>
                <w:rFonts w:ascii="Verdana" w:hAnsi="Verdana"/>
              </w:rPr>
              <w:t xml:space="preserve">, I worked part time at an </w:t>
            </w:r>
            <w:r w:rsidR="00CA2772" w:rsidRPr="005F6866">
              <w:rPr>
                <w:rFonts w:ascii="Verdana" w:hAnsi="Verdana"/>
              </w:rPr>
              <w:t xml:space="preserve">English language afterschool training </w:t>
            </w:r>
            <w:proofErr w:type="spellStart"/>
            <w:r w:rsidR="00CA2772" w:rsidRPr="005F6866">
              <w:rPr>
                <w:rFonts w:ascii="Verdana" w:hAnsi="Verdana"/>
              </w:rPr>
              <w:t>centre</w:t>
            </w:r>
            <w:proofErr w:type="spellEnd"/>
            <w:r w:rsidR="00CA2772" w:rsidRPr="005F6866">
              <w:rPr>
                <w:rFonts w:ascii="Verdana" w:hAnsi="Verdana"/>
              </w:rPr>
              <w:t>. I led small classes.</w:t>
            </w:r>
          </w:p>
          <w:p w14:paraId="2B2AC762" w14:textId="27D4CB09" w:rsidR="002B4F2D" w:rsidRPr="005F6866" w:rsidRDefault="003E1BF6" w:rsidP="002B4F2D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other teaching experience.</w:t>
            </w:r>
          </w:p>
          <w:p w14:paraId="232FBB0B" w14:textId="4C898B91" w:rsidR="002B4F2D" w:rsidRPr="005F6866" w:rsidRDefault="003E1BF6" w:rsidP="002B4F2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Miscellaneous</w:t>
            </w:r>
            <w:r w:rsidR="007E3D46" w:rsidRPr="005F6866">
              <w:rPr>
                <w:rFonts w:ascii="Verdana" w:hAnsi="Verdana"/>
              </w:rPr>
              <w:t xml:space="preserve"> dates</w:t>
            </w:r>
            <w:r w:rsidRPr="005F6866">
              <w:rPr>
                <w:rFonts w:ascii="Verdana" w:hAnsi="Verdana"/>
              </w:rPr>
              <w:t>.</w:t>
            </w:r>
          </w:p>
          <w:p w14:paraId="65B944B2" w14:textId="068BA42E" w:rsidR="002B4F2D" w:rsidRPr="005F6866" w:rsidRDefault="003E1BF6" w:rsidP="002B4F2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There have been a variety of other short term teaching roles which </w:t>
            </w:r>
            <w:r w:rsidR="00D1257D" w:rsidRPr="005F6866">
              <w:rPr>
                <w:rFonts w:ascii="Verdana" w:hAnsi="Verdana"/>
              </w:rPr>
              <w:t xml:space="preserve">were completed on a </w:t>
            </w:r>
            <w:r w:rsidR="003E2F59" w:rsidRPr="005F6866">
              <w:rPr>
                <w:rFonts w:ascii="Verdana" w:hAnsi="Verdana"/>
              </w:rPr>
              <w:t>short-term</w:t>
            </w:r>
            <w:r w:rsidR="00D1257D" w:rsidRPr="005F6866">
              <w:rPr>
                <w:rFonts w:ascii="Verdana" w:hAnsi="Verdana"/>
              </w:rPr>
              <w:t xml:space="preserve"> basis.</w:t>
            </w:r>
          </w:p>
          <w:p w14:paraId="17FC30C7" w14:textId="75828A01" w:rsidR="00D1257D" w:rsidRPr="005F6866" w:rsidRDefault="00D1257D" w:rsidP="00D1257D">
            <w:pPr>
              <w:pStyle w:val="2"/>
              <w:rPr>
                <w:rFonts w:ascii="Verdana" w:hAnsi="Verdana"/>
                <w:u w:val="single"/>
              </w:rPr>
            </w:pPr>
            <w:r w:rsidRPr="005F6866">
              <w:rPr>
                <w:rFonts w:ascii="Verdana" w:hAnsi="Verdana"/>
                <w:u w:val="single"/>
              </w:rPr>
              <w:t>Non-teaching experience.</w:t>
            </w:r>
          </w:p>
          <w:p w14:paraId="2FDCF951" w14:textId="5EEB9E89" w:rsidR="00D1257D" w:rsidRDefault="00D1257D" w:rsidP="00D1257D">
            <w:pPr>
              <w:pStyle w:val="2"/>
              <w:rPr>
                <w:rFonts w:ascii="Verdana" w:eastAsia="黑体" w:hAnsi="Verdana"/>
                <w:lang w:eastAsia="zh-CN"/>
              </w:rPr>
            </w:pPr>
            <w:r w:rsidRPr="005F6866">
              <w:rPr>
                <w:rFonts w:ascii="Verdana" w:hAnsi="Verdana"/>
              </w:rPr>
              <w:t xml:space="preserve">Barclays Bank – Premier relationship manager – </w:t>
            </w:r>
            <w:r w:rsidR="007E3D46" w:rsidRPr="005F6866">
              <w:rPr>
                <w:rFonts w:ascii="Verdana" w:hAnsi="Verdana"/>
              </w:rPr>
              <w:t>Liverpool, England.</w:t>
            </w:r>
          </w:p>
          <w:p w14:paraId="2B5F88CB" w14:textId="74E609FF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eastAsia="zh-CN"/>
              </w:rPr>
            </w:pPr>
            <w:r>
              <w:rPr>
                <w:rFonts w:eastAsia="黑体" w:hint="eastAsia"/>
                <w:i/>
                <w:iCs/>
                <w:lang w:eastAsia="zh-CN"/>
              </w:rPr>
              <w:t>Premier Relationship Manager</w:t>
            </w:r>
          </w:p>
          <w:p w14:paraId="4B555BF0" w14:textId="54C6A593" w:rsidR="00D1257D" w:rsidRPr="005F6866" w:rsidRDefault="007E3D46" w:rsidP="00D1257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April 2015 – August 2016.</w:t>
            </w:r>
          </w:p>
          <w:p w14:paraId="5BA3971F" w14:textId="023C68DA" w:rsidR="00D1257D" w:rsidRPr="005F6866" w:rsidRDefault="007E3D46" w:rsidP="00D1257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Prior to leaving the UK</w:t>
            </w:r>
            <w:r w:rsidR="00104B2A" w:rsidRPr="005F6866">
              <w:rPr>
                <w:rFonts w:ascii="Verdana" w:hAnsi="Verdana"/>
              </w:rPr>
              <w:t xml:space="preserve">, I worked for Barclays bank. Responsibilities </w:t>
            </w:r>
            <w:r w:rsidR="003E2F59" w:rsidRPr="005F6866">
              <w:rPr>
                <w:rFonts w:ascii="Verdana" w:hAnsi="Verdana"/>
              </w:rPr>
              <w:t>included</w:t>
            </w:r>
            <w:r w:rsidR="00104B2A" w:rsidRPr="005F6866">
              <w:rPr>
                <w:rFonts w:ascii="Verdana" w:hAnsi="Verdana"/>
              </w:rPr>
              <w:t xml:space="preserve"> helping clients with their everyday banking </w:t>
            </w:r>
            <w:r w:rsidR="00DE1430" w:rsidRPr="005F6866">
              <w:rPr>
                <w:rFonts w:ascii="Verdana" w:hAnsi="Verdana"/>
              </w:rPr>
              <w:t xml:space="preserve">requirements and ensuring that the bank was compliant with </w:t>
            </w:r>
            <w:r w:rsidR="003E2F59" w:rsidRPr="005F6866">
              <w:rPr>
                <w:rFonts w:ascii="Verdana" w:hAnsi="Verdana"/>
              </w:rPr>
              <w:t>its</w:t>
            </w:r>
            <w:r w:rsidR="00DE1430" w:rsidRPr="005F6866">
              <w:rPr>
                <w:rFonts w:ascii="Verdana" w:hAnsi="Verdana"/>
              </w:rPr>
              <w:t xml:space="preserve"> legal obligations.</w:t>
            </w:r>
          </w:p>
          <w:p w14:paraId="6D4D2821" w14:textId="4D75C08B" w:rsidR="00D1257D" w:rsidRDefault="00DE1430" w:rsidP="00D1257D">
            <w:pPr>
              <w:pStyle w:val="2"/>
              <w:rPr>
                <w:rFonts w:ascii="Verdana" w:eastAsia="黑体" w:hAnsi="Verdana"/>
                <w:lang w:val="en-GB" w:eastAsia="zh-CN"/>
              </w:rPr>
            </w:pPr>
            <w:r w:rsidRPr="005F6866">
              <w:rPr>
                <w:rFonts w:ascii="Verdana" w:hAnsi="Verdana"/>
                <w:lang w:val="en-GB"/>
              </w:rPr>
              <w:t>Centaur media – Sales executive – London, England.</w:t>
            </w:r>
          </w:p>
          <w:p w14:paraId="6B839379" w14:textId="09CCA661" w:rsidR="00324667" w:rsidRPr="00324667" w:rsidRDefault="00324667" w:rsidP="00324667">
            <w:pPr>
              <w:pStyle w:val="ResumeText"/>
              <w:rPr>
                <w:rFonts w:eastAsia="黑体" w:hint="eastAsia"/>
                <w:i/>
                <w:iCs/>
                <w:lang w:val="en-GB" w:eastAsia="zh-CN"/>
              </w:rPr>
            </w:pPr>
            <w:r>
              <w:rPr>
                <w:rFonts w:eastAsia="黑体" w:hint="eastAsia"/>
                <w:i/>
                <w:iCs/>
                <w:lang w:val="en-GB" w:eastAsia="zh-CN"/>
              </w:rPr>
              <w:t>Sales Executive</w:t>
            </w:r>
          </w:p>
          <w:p w14:paraId="440976BE" w14:textId="628F2BEA" w:rsidR="00D1257D" w:rsidRPr="005F6866" w:rsidRDefault="00DE1430" w:rsidP="00D1257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June 2013 </w:t>
            </w:r>
            <w:r w:rsidR="00E34012" w:rsidRPr="005F6866">
              <w:rPr>
                <w:rFonts w:ascii="Verdana" w:hAnsi="Verdana"/>
              </w:rPr>
              <w:t>–</w:t>
            </w:r>
            <w:r w:rsidRPr="005F6866">
              <w:rPr>
                <w:rFonts w:ascii="Verdana" w:hAnsi="Verdana"/>
              </w:rPr>
              <w:t xml:space="preserve"> </w:t>
            </w:r>
            <w:r w:rsidR="00E34012" w:rsidRPr="005F6866">
              <w:rPr>
                <w:rFonts w:ascii="Verdana" w:hAnsi="Verdana"/>
              </w:rPr>
              <w:t>July 2014</w:t>
            </w:r>
            <w:r w:rsidR="003E2F59">
              <w:rPr>
                <w:rFonts w:ascii="Verdana" w:hAnsi="Verdana"/>
              </w:rPr>
              <w:t>.</w:t>
            </w:r>
          </w:p>
          <w:p w14:paraId="4618A136" w14:textId="4285DDDD" w:rsidR="00D1257D" w:rsidRPr="005F6866" w:rsidRDefault="00E34012" w:rsidP="00D1257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 xml:space="preserve">My first role after finishing university. I worked for a magazine and a trade show which were part of Centaur Media </w:t>
            </w:r>
            <w:r w:rsidR="008C5A8E" w:rsidRPr="005F6866">
              <w:rPr>
                <w:rFonts w:ascii="Verdana" w:hAnsi="Verdana"/>
              </w:rPr>
              <w:t>plc. This was a sales role where I was required to bring new business to the publications.</w:t>
            </w:r>
          </w:p>
          <w:p w14:paraId="14454CD2" w14:textId="711CEF9F" w:rsidR="00D1257D" w:rsidRPr="005F6866" w:rsidRDefault="00001058" w:rsidP="00D1257D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Other experience</w:t>
            </w:r>
          </w:p>
          <w:p w14:paraId="41A0C01F" w14:textId="3DC3D25E" w:rsidR="00D1257D" w:rsidRPr="005F6866" w:rsidRDefault="00001058" w:rsidP="00D1257D">
            <w:pPr>
              <w:pStyle w:val="ResumeText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Miscellaneous dates.</w:t>
            </w:r>
          </w:p>
          <w:p w14:paraId="52DF8724" w14:textId="09ADF563" w:rsidR="00F96163" w:rsidRPr="005F6866" w:rsidRDefault="00001058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hAnsi="Verdana"/>
              </w:rPr>
              <w:t xml:space="preserve">Apart from the </w:t>
            </w:r>
            <w:r w:rsidR="003E2F59" w:rsidRPr="005F6866">
              <w:rPr>
                <w:rFonts w:ascii="Verdana" w:hAnsi="Verdana"/>
              </w:rPr>
              <w:t>above-mentioned</w:t>
            </w:r>
            <w:r w:rsidRPr="005F6866">
              <w:rPr>
                <w:rFonts w:ascii="Verdana" w:hAnsi="Verdana"/>
              </w:rPr>
              <w:t xml:space="preserve"> roles, I</w:t>
            </w:r>
            <w:r w:rsidR="00AF4E11" w:rsidRPr="005F6866">
              <w:rPr>
                <w:rFonts w:ascii="Verdana" w:hAnsi="Verdana"/>
              </w:rPr>
              <w:t xml:space="preserve"> worked in a variety of roles alongside my undergraduate degree. These </w:t>
            </w:r>
            <w:r w:rsidR="003E2F59" w:rsidRPr="005F6866">
              <w:rPr>
                <w:rFonts w:ascii="Verdana" w:hAnsi="Verdana"/>
              </w:rPr>
              <w:t>included</w:t>
            </w:r>
            <w:r w:rsidR="00AF4E11" w:rsidRPr="005F6866">
              <w:rPr>
                <w:rFonts w:ascii="Verdana" w:hAnsi="Verdana"/>
              </w:rPr>
              <w:t xml:space="preserve"> work in a kitchen, at a law firm, on a farm</w:t>
            </w:r>
            <w:r w:rsidR="00E436BA" w:rsidRPr="005F6866">
              <w:rPr>
                <w:rFonts w:ascii="Verdana" w:hAnsi="Verdana"/>
              </w:rPr>
              <w:t xml:space="preserve"> and at music festivals.</w:t>
            </w:r>
          </w:p>
        </w:tc>
      </w:tr>
      <w:tr w:rsidR="005F6866" w:rsidRPr="005F6866" w14:paraId="679D9F16" w14:textId="77777777" w:rsidTr="005F6866">
        <w:tc>
          <w:tcPr>
            <w:tcW w:w="2435" w:type="dxa"/>
            <w:tcMar>
              <w:right w:w="475" w:type="dxa"/>
            </w:tcMar>
          </w:tcPr>
          <w:p w14:paraId="786CBFD0" w14:textId="7D85BC8A" w:rsidR="005F6866" w:rsidRPr="005F6866" w:rsidRDefault="007B2886">
            <w:pPr>
              <w:pStyle w:val="1"/>
              <w:rPr>
                <w:rFonts w:ascii="Verdana" w:hAnsi="Verdana"/>
              </w:rPr>
            </w:pPr>
            <w:r>
              <w:rPr>
                <w:rFonts w:ascii="Verdana" w:eastAsia="黑体" w:hAnsi="Verdana" w:hint="eastAsia"/>
                <w:lang w:eastAsia="zh-CN"/>
              </w:rPr>
              <w:lastRenderedPageBreak/>
              <w:t>Education</w:t>
            </w:r>
            <w:r w:rsidR="005F6866" w:rsidRPr="005F6866">
              <w:rPr>
                <w:rFonts w:ascii="Verdana" w:hAnsi="Verdana"/>
              </w:rPr>
              <w:t>.</w:t>
            </w:r>
          </w:p>
        </w:tc>
        <w:tc>
          <w:tcPr>
            <w:tcW w:w="7645" w:type="dxa"/>
          </w:tcPr>
          <w:p w14:paraId="6BCB962E" w14:textId="70AE5A98" w:rsidR="007B2886" w:rsidRDefault="007B2886">
            <w:pPr>
              <w:pStyle w:val="2"/>
              <w:rPr>
                <w:rFonts w:ascii="Verdana" w:eastAsia="黑体" w:hAnsi="Verdana"/>
                <w:lang w:eastAsia="zh-CN"/>
              </w:rPr>
            </w:pPr>
            <w:r>
              <w:rPr>
                <w:rFonts w:ascii="Verdana" w:eastAsia="黑体" w:hAnsi="Verdana" w:hint="eastAsia"/>
                <w:lang w:eastAsia="zh-CN"/>
              </w:rPr>
              <w:t xml:space="preserve">University of windsor/IBO </w:t>
            </w:r>
            <w:r>
              <w:rPr>
                <w:rFonts w:ascii="Verdana" w:eastAsia="黑体" w:hAnsi="Verdana"/>
                <w:lang w:eastAsia="zh-CN"/>
              </w:rPr>
              <w:t>–</w:t>
            </w:r>
            <w:r>
              <w:rPr>
                <w:rFonts w:ascii="Verdana" w:eastAsia="黑体" w:hAnsi="Verdana" w:hint="eastAsia"/>
                <w:lang w:eastAsia="zh-CN"/>
              </w:rPr>
              <w:t xml:space="preserve"> IB international educator</w:t>
            </w:r>
            <w:r>
              <w:rPr>
                <w:rFonts w:ascii="Verdana" w:eastAsia="黑体" w:hAnsi="Verdana"/>
                <w:lang w:eastAsia="zh-CN"/>
              </w:rPr>
              <w:t>’</w:t>
            </w:r>
            <w:r>
              <w:rPr>
                <w:rFonts w:ascii="Verdana" w:eastAsia="黑体" w:hAnsi="Verdana" w:hint="eastAsia"/>
                <w:lang w:eastAsia="zh-CN"/>
              </w:rPr>
              <w:t>s certificate</w:t>
            </w:r>
            <w:r w:rsidR="001D46EF">
              <w:rPr>
                <w:rFonts w:ascii="Verdana" w:eastAsia="黑体" w:hAnsi="Verdana" w:hint="eastAsia"/>
                <w:lang w:eastAsia="zh-CN"/>
              </w:rPr>
              <w:t xml:space="preserve"> (ongoing)</w:t>
            </w:r>
            <w:r>
              <w:rPr>
                <w:rFonts w:ascii="Verdana" w:eastAsia="黑体" w:hAnsi="Verdana" w:hint="eastAsia"/>
                <w:lang w:eastAsia="zh-CN"/>
              </w:rPr>
              <w:t>.</w:t>
            </w:r>
          </w:p>
          <w:p w14:paraId="1132B2F7" w14:textId="1621C807" w:rsidR="007B2886" w:rsidRDefault="001D46EF" w:rsidP="007B2886">
            <w:pPr>
              <w:pStyle w:val="ResumeText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 xml:space="preserve">Spring </w:t>
            </w:r>
            <w:r w:rsidR="007B2886">
              <w:rPr>
                <w:rFonts w:eastAsia="黑体" w:hint="eastAsia"/>
                <w:lang w:eastAsia="zh-CN"/>
              </w:rPr>
              <w:t xml:space="preserve">2024 </w:t>
            </w:r>
            <w:r w:rsidR="007B2886">
              <w:rPr>
                <w:rFonts w:eastAsia="黑体"/>
                <w:lang w:eastAsia="zh-CN"/>
              </w:rPr>
              <w:t>–</w:t>
            </w:r>
            <w:r w:rsidR="007B2886">
              <w:rPr>
                <w:rFonts w:eastAsia="黑体" w:hint="eastAsia"/>
                <w:lang w:eastAsia="zh-CN"/>
              </w:rPr>
              <w:t xml:space="preserve"> present.</w:t>
            </w:r>
          </w:p>
          <w:p w14:paraId="69E83445" w14:textId="34B60B3E" w:rsidR="007B2886" w:rsidRPr="007B2886" w:rsidRDefault="007B2886" w:rsidP="007B2886">
            <w:pPr>
              <w:pStyle w:val="ResumeText"/>
              <w:rPr>
                <w:rFonts w:eastAsia="黑体" w:hint="eastAsia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As I recently moved from teaching the UK curriculum at BSB to an IB school at CISN</w:t>
            </w:r>
            <w:r w:rsidR="001D46EF">
              <w:rPr>
                <w:rFonts w:eastAsia="黑体" w:hint="eastAsia"/>
                <w:lang w:eastAsia="zh-CN"/>
              </w:rPr>
              <w:t xml:space="preserve"> I wanted to ensure that I was fully trained in teaching IB. In spring 2024, I commenced the IBO postgrad teaching certification IEC. </w:t>
            </w:r>
          </w:p>
          <w:p w14:paraId="7F07955B" w14:textId="299C49E5" w:rsidR="005F6866" w:rsidRPr="005F6866" w:rsidRDefault="005F6866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Nottingham trent University – PGCE – QTS.</w:t>
            </w:r>
          </w:p>
          <w:p w14:paraId="38588782" w14:textId="145AAB32" w:rsidR="005F6866" w:rsidRPr="005F6866" w:rsidRDefault="005F6866" w:rsidP="0051527E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eastAsiaTheme="minorEastAsia" w:hAnsi="Verdana"/>
              </w:rPr>
              <w:t xml:space="preserve">2021 – </w:t>
            </w:r>
            <w:r w:rsidR="007B2886">
              <w:rPr>
                <w:rFonts w:ascii="Verdana" w:eastAsia="黑体" w:hAnsi="Verdana" w:hint="eastAsia"/>
                <w:lang w:eastAsia="zh-CN"/>
              </w:rPr>
              <w:t>2022</w:t>
            </w:r>
            <w:r w:rsidRPr="005F6866">
              <w:rPr>
                <w:rFonts w:ascii="Verdana" w:eastAsiaTheme="minorEastAsia" w:hAnsi="Verdana"/>
              </w:rPr>
              <w:t>.</w:t>
            </w:r>
          </w:p>
          <w:p w14:paraId="0B9EB032" w14:textId="5EA63717" w:rsidR="005F6866" w:rsidRPr="007B2886" w:rsidRDefault="000B7347">
            <w:pPr>
              <w:pStyle w:val="ResumeText"/>
              <w:rPr>
                <w:rFonts w:ascii="Verdana" w:eastAsia="黑体" w:hAnsi="Verdana" w:hint="eastAsia"/>
                <w:lang w:eastAsia="zh-CN"/>
              </w:rPr>
            </w:pPr>
            <w:r>
              <w:rPr>
                <w:rFonts w:ascii="Verdana" w:hAnsi="Verdana" w:hint="eastAsia"/>
              </w:rPr>
              <w:t>A</w:t>
            </w:r>
            <w:r>
              <w:rPr>
                <w:rFonts w:ascii="Verdana" w:eastAsiaTheme="minorEastAsia" w:hAnsi="Verdana"/>
              </w:rPr>
              <w:t xml:space="preserve">s mentioned above, I love teaching. </w:t>
            </w:r>
            <w:r w:rsidR="007B2886">
              <w:rPr>
                <w:rFonts w:ascii="Verdana" w:eastAsia="黑体" w:hAnsi="Verdana" w:hint="eastAsia"/>
                <w:lang w:eastAsia="zh-CN"/>
              </w:rPr>
              <w:t xml:space="preserve">In 2021 I decided to pursue my passion in the </w:t>
            </w:r>
            <w:proofErr w:type="gramStart"/>
            <w:r w:rsidR="007B2886">
              <w:rPr>
                <w:rFonts w:ascii="Verdana" w:eastAsia="黑体" w:hAnsi="Verdana" w:hint="eastAsia"/>
                <w:lang w:eastAsia="zh-CN"/>
              </w:rPr>
              <w:t>UK</w:t>
            </w:r>
            <w:proofErr w:type="gramEnd"/>
            <w:r w:rsidR="007B2886">
              <w:rPr>
                <w:rFonts w:ascii="Verdana" w:eastAsia="黑体" w:hAnsi="Verdana" w:hint="eastAsia"/>
                <w:lang w:eastAsia="zh-CN"/>
              </w:rPr>
              <w:t xml:space="preserve"> becoming a fully qualified UK teacher in 2022.</w:t>
            </w:r>
          </w:p>
          <w:p w14:paraId="028AD69A" w14:textId="54F7E6F7" w:rsidR="005F6866" w:rsidRPr="005F6866" w:rsidRDefault="005F6866" w:rsidP="0051527E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lastRenderedPageBreak/>
              <w:t>UCLAN, Lancashire law school – Law LL.m(Masters)</w:t>
            </w:r>
            <w:r w:rsidR="00CB6B48">
              <w:rPr>
                <w:rFonts w:ascii="Verdana" w:hAnsi="Verdana"/>
              </w:rPr>
              <w:t>.</w:t>
            </w:r>
          </w:p>
          <w:p w14:paraId="0905AF33" w14:textId="6DD13ECD" w:rsidR="005F6866" w:rsidRPr="005F6866" w:rsidRDefault="005F6866" w:rsidP="006170CA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eastAsiaTheme="minorEastAsia" w:hAnsi="Verdana"/>
              </w:rPr>
              <w:t>2017 – 2019.</w:t>
            </w:r>
            <w:r w:rsidR="00F14823">
              <w:rPr>
                <w:rFonts w:ascii="Verdana" w:eastAsiaTheme="minorEastAsia" w:hAnsi="Verdana"/>
              </w:rPr>
              <w:t xml:space="preserve"> Pass.</w:t>
            </w:r>
          </w:p>
          <w:p w14:paraId="77BD2407" w14:textId="4468C310" w:rsidR="005F6866" w:rsidRPr="005F6866" w:rsidRDefault="00AD1E26" w:rsidP="0051527E">
            <w:pPr>
              <w:pStyle w:val="Resume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completed the </w:t>
            </w:r>
            <w:r w:rsidR="00D32690">
              <w:rPr>
                <w:rFonts w:ascii="Verdana" w:hAnsi="Verdana"/>
              </w:rPr>
              <w:t>master’s degree in international business law</w:t>
            </w:r>
            <w:r>
              <w:rPr>
                <w:rFonts w:ascii="Verdana" w:hAnsi="Verdana"/>
              </w:rPr>
              <w:t xml:space="preserve"> during my </w:t>
            </w:r>
            <w:r w:rsidR="00D32690">
              <w:rPr>
                <w:rFonts w:ascii="Verdana" w:hAnsi="Verdana"/>
              </w:rPr>
              <w:t>time in China. A main focus of the degree is intellectual property rights, this is an area that fascinates me</w:t>
            </w:r>
            <w:r w:rsidR="00E7104F">
              <w:rPr>
                <w:rFonts w:ascii="Verdana" w:hAnsi="Verdana"/>
              </w:rPr>
              <w:t>,</w:t>
            </w:r>
            <w:r w:rsidR="00D32690">
              <w:rPr>
                <w:rFonts w:ascii="Verdana" w:hAnsi="Verdana"/>
              </w:rPr>
              <w:t xml:space="preserve"> </w:t>
            </w:r>
            <w:r w:rsidR="00F14823">
              <w:rPr>
                <w:rFonts w:ascii="Verdana" w:hAnsi="Verdana"/>
              </w:rPr>
              <w:t>and I have a continued interest in this area of law today.</w:t>
            </w:r>
          </w:p>
          <w:p w14:paraId="1320AFFF" w14:textId="26D1AD73" w:rsidR="005F6866" w:rsidRPr="005F6866" w:rsidRDefault="005F6866" w:rsidP="0051527E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University of Northampton – law ll.b (bachelors)</w:t>
            </w:r>
            <w:r w:rsidR="00CB6B48">
              <w:rPr>
                <w:rFonts w:ascii="Verdana" w:hAnsi="Verdana"/>
              </w:rPr>
              <w:t>.</w:t>
            </w:r>
          </w:p>
          <w:p w14:paraId="69C4EE7E" w14:textId="4A2D3C22" w:rsidR="00F14823" w:rsidRPr="005F6866" w:rsidRDefault="005F6866" w:rsidP="00DC177C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eastAsiaTheme="minorEastAsia" w:hAnsi="Verdana"/>
              </w:rPr>
              <w:t xml:space="preserve">2010 </w:t>
            </w:r>
            <w:r w:rsidR="00F14823">
              <w:rPr>
                <w:rFonts w:ascii="Verdana" w:eastAsiaTheme="minorEastAsia" w:hAnsi="Verdana"/>
              </w:rPr>
              <w:t>–</w:t>
            </w:r>
            <w:r w:rsidRPr="005F6866">
              <w:rPr>
                <w:rFonts w:ascii="Verdana" w:eastAsiaTheme="minorEastAsia" w:hAnsi="Verdana"/>
              </w:rPr>
              <w:t xml:space="preserve"> 2013</w:t>
            </w:r>
            <w:r w:rsidR="00F14823">
              <w:rPr>
                <w:rFonts w:ascii="Verdana" w:eastAsiaTheme="minorEastAsia" w:hAnsi="Verdana" w:hint="eastAsia"/>
              </w:rPr>
              <w:t>.</w:t>
            </w:r>
            <w:r w:rsidR="00F14823">
              <w:rPr>
                <w:rFonts w:ascii="Verdana" w:eastAsiaTheme="minorEastAsia" w:hAnsi="Verdana"/>
              </w:rPr>
              <w:t xml:space="preserve"> 2:ii</w:t>
            </w:r>
            <w:r w:rsidR="00CB6B48">
              <w:rPr>
                <w:rFonts w:ascii="Verdana" w:eastAsiaTheme="minorEastAsia" w:hAnsi="Verdana"/>
              </w:rPr>
              <w:t xml:space="preserve"> – Lower Second class </w:t>
            </w:r>
            <w:proofErr w:type="spellStart"/>
            <w:r w:rsidR="00CB6B48">
              <w:rPr>
                <w:rFonts w:ascii="Verdana" w:eastAsiaTheme="minorEastAsia" w:hAnsi="Verdana"/>
              </w:rPr>
              <w:t>honours</w:t>
            </w:r>
            <w:proofErr w:type="spellEnd"/>
            <w:r w:rsidR="00E7104F">
              <w:rPr>
                <w:rFonts w:ascii="Verdana" w:eastAsiaTheme="minorEastAsia" w:hAnsi="Verdana"/>
              </w:rPr>
              <w:t>.</w:t>
            </w:r>
          </w:p>
          <w:p w14:paraId="1CC042F1" w14:textId="1AD7B78D" w:rsidR="005F6866" w:rsidRPr="00CB6B48" w:rsidRDefault="00CB6B48" w:rsidP="0051527E">
            <w:pPr>
              <w:pStyle w:val="ResumeText"/>
              <w:rPr>
                <w:rFonts w:ascii="Verdana" w:eastAsiaTheme="minorEastAsia" w:hAnsi="Verdana"/>
              </w:rPr>
            </w:pPr>
            <w:r>
              <w:rPr>
                <w:rFonts w:ascii="Verdana" w:hAnsi="Verdana" w:hint="eastAsia"/>
              </w:rPr>
              <w:t>I</w:t>
            </w:r>
            <w:r>
              <w:rPr>
                <w:rFonts w:ascii="Verdana" w:eastAsiaTheme="minorEastAsia" w:hAnsi="Verdana"/>
              </w:rPr>
              <w:t xml:space="preserve"> thoroughly enjoyed my undergraduate degree. A qualifying law degree, it introduced me </w:t>
            </w:r>
            <w:r w:rsidR="004C77A8">
              <w:rPr>
                <w:rFonts w:ascii="Verdana" w:eastAsiaTheme="minorEastAsia" w:hAnsi="Verdana"/>
              </w:rPr>
              <w:t>to a variety of areas of law and prepared m</w:t>
            </w:r>
            <w:r w:rsidR="00B572CC">
              <w:rPr>
                <w:rFonts w:ascii="Verdana" w:eastAsiaTheme="minorEastAsia" w:hAnsi="Verdana"/>
              </w:rPr>
              <w:t>e</w:t>
            </w:r>
            <w:r w:rsidR="004C77A8">
              <w:rPr>
                <w:rFonts w:ascii="Verdana" w:eastAsiaTheme="minorEastAsia" w:hAnsi="Verdana"/>
              </w:rPr>
              <w:t xml:space="preserve"> for life after university.</w:t>
            </w:r>
          </w:p>
          <w:p w14:paraId="29E9758B" w14:textId="776061C1" w:rsidR="005F6866" w:rsidRPr="005F6866" w:rsidRDefault="005F6866" w:rsidP="0051527E">
            <w:pPr>
              <w:pStyle w:val="2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t>Tefl graduate – 120 hour tefl course</w:t>
            </w:r>
          </w:p>
          <w:p w14:paraId="700A3165" w14:textId="4FEED18C" w:rsidR="005F6866" w:rsidRPr="005F6866" w:rsidRDefault="005F6866" w:rsidP="00EE794A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eastAsiaTheme="minorEastAsia" w:hAnsi="Verdana"/>
              </w:rPr>
              <w:t>April 2016</w:t>
            </w:r>
          </w:p>
          <w:sdt>
            <w:sdtPr>
              <w:rPr>
                <w:rFonts w:ascii="Verdana" w:hAnsi="Verdana"/>
              </w:rPr>
              <w:id w:val="-352807674"/>
              <w:placeholder>
                <w:docPart w:val="431C92D1D2084B91AD5577ACC9994D06"/>
              </w:placeholder>
              <w:temporary/>
              <w:showingPlcHdr/>
              <w15:appearance w15:val="hidden"/>
            </w:sdtPr>
            <w:sdtContent>
              <w:p w14:paraId="31046838" w14:textId="77777777" w:rsidR="005F6866" w:rsidRPr="005F6866" w:rsidRDefault="005F6866" w:rsidP="0051527E">
                <w:pPr>
                  <w:pStyle w:val="ResumeText"/>
                  <w:rPr>
                    <w:rFonts w:ascii="Verdana" w:hAnsi="Verdana"/>
                  </w:rPr>
                </w:pPr>
                <w:r w:rsidRPr="005F6866">
                  <w:rPr>
                    <w:rFonts w:ascii="Verdana" w:hAnsi="Verdana"/>
                  </w:rPr>
                  <w:t>You might want to include your GPA here and a brief summary of relevant coursework, awards, and honors</w:t>
                </w:r>
              </w:p>
            </w:sdtContent>
          </w:sdt>
          <w:p w14:paraId="60F9BB91" w14:textId="17E9C6CC" w:rsidR="005F6866" w:rsidRPr="005F6866" w:rsidRDefault="005F6866" w:rsidP="0051527E">
            <w:pPr>
              <w:pStyle w:val="ResumeText"/>
              <w:rPr>
                <w:rFonts w:ascii="Verdana" w:hAnsi="Verdana"/>
              </w:rPr>
            </w:pPr>
          </w:p>
        </w:tc>
      </w:tr>
      <w:tr w:rsidR="005F6866" w:rsidRPr="005F6866" w14:paraId="3E7F37CC" w14:textId="77777777" w:rsidTr="005F6866">
        <w:tc>
          <w:tcPr>
            <w:tcW w:w="2435" w:type="dxa"/>
            <w:tcMar>
              <w:right w:w="475" w:type="dxa"/>
            </w:tcMar>
          </w:tcPr>
          <w:p w14:paraId="24ED0109" w14:textId="42B23284" w:rsidR="005F6866" w:rsidRPr="005F6866" w:rsidRDefault="005F6866">
            <w:pPr>
              <w:pStyle w:val="1"/>
              <w:rPr>
                <w:rFonts w:ascii="Verdana" w:hAnsi="Verdana"/>
              </w:rPr>
            </w:pPr>
            <w:r w:rsidRPr="005F6866">
              <w:rPr>
                <w:rFonts w:ascii="Verdana" w:hAnsi="Verdana"/>
              </w:rPr>
              <w:lastRenderedPageBreak/>
              <w:t>References.</w:t>
            </w:r>
          </w:p>
        </w:tc>
        <w:tc>
          <w:tcPr>
            <w:tcW w:w="7645" w:type="dxa"/>
          </w:tcPr>
          <w:p w14:paraId="334D7B48" w14:textId="19D49700" w:rsidR="005F6866" w:rsidRPr="005F6866" w:rsidRDefault="005F6866">
            <w:pPr>
              <w:pStyle w:val="ResumeText"/>
              <w:rPr>
                <w:rFonts w:ascii="Verdana" w:eastAsiaTheme="minorEastAsia" w:hAnsi="Verdana"/>
              </w:rPr>
            </w:pPr>
            <w:r w:rsidRPr="005F6866">
              <w:rPr>
                <w:rFonts w:ascii="Verdana" w:hAnsi="Verdana"/>
              </w:rPr>
              <w:t>R</w:t>
            </w:r>
            <w:r w:rsidRPr="005F6866">
              <w:rPr>
                <w:rFonts w:ascii="Verdana" w:eastAsiaTheme="minorEastAsia" w:hAnsi="Verdana"/>
              </w:rPr>
              <w:t>eferences are available upon request.</w:t>
            </w:r>
          </w:p>
        </w:tc>
      </w:tr>
    </w:tbl>
    <w:p w14:paraId="60B31DB3" w14:textId="77777777" w:rsidR="00F96163" w:rsidRPr="005F6866" w:rsidRDefault="00F96163">
      <w:pPr>
        <w:rPr>
          <w:rFonts w:ascii="Verdana" w:hAnsi="Verdana"/>
        </w:rPr>
      </w:pPr>
    </w:p>
    <w:sectPr w:rsidR="00F96163" w:rsidRPr="005F6866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DCB" w14:textId="77777777" w:rsidR="009B0944" w:rsidRDefault="009B0944">
      <w:pPr>
        <w:spacing w:after="0" w:line="240" w:lineRule="auto"/>
      </w:pPr>
      <w:r>
        <w:separator/>
      </w:r>
    </w:p>
  </w:endnote>
  <w:endnote w:type="continuationSeparator" w:id="0">
    <w:p w14:paraId="13FF52DA" w14:textId="77777777" w:rsidR="009B0944" w:rsidRDefault="009B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602D" w14:textId="77777777" w:rsidR="00F96163" w:rsidRDefault="006C78E4">
    <w:pPr>
      <w:pStyle w:val="a5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987A" w14:textId="77777777" w:rsidR="009B0944" w:rsidRDefault="009B0944">
      <w:pPr>
        <w:spacing w:after="0" w:line="240" w:lineRule="auto"/>
      </w:pPr>
      <w:r>
        <w:separator/>
      </w:r>
    </w:p>
  </w:footnote>
  <w:footnote w:type="continuationSeparator" w:id="0">
    <w:p w14:paraId="5FB38115" w14:textId="77777777" w:rsidR="009B0944" w:rsidRDefault="009B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96996"/>
    <w:multiLevelType w:val="hybridMultilevel"/>
    <w:tmpl w:val="92DC8548"/>
    <w:lvl w:ilvl="0" w:tplc="CB480914">
      <w:numFmt w:val="bullet"/>
      <w:lvlText w:val="-"/>
      <w:lvlJc w:val="left"/>
      <w:pPr>
        <w:ind w:left="360" w:hanging="360"/>
      </w:pPr>
      <w:rPr>
        <w:rFonts w:ascii="Verdana" w:eastAsia="黑体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693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4"/>
    <w:rsid w:val="00001058"/>
    <w:rsid w:val="00036199"/>
    <w:rsid w:val="00056E80"/>
    <w:rsid w:val="000B7347"/>
    <w:rsid w:val="00104B2A"/>
    <w:rsid w:val="001D46EF"/>
    <w:rsid w:val="001E18F3"/>
    <w:rsid w:val="00235732"/>
    <w:rsid w:val="0024506C"/>
    <w:rsid w:val="002B4F2D"/>
    <w:rsid w:val="002D2691"/>
    <w:rsid w:val="002F2434"/>
    <w:rsid w:val="00324667"/>
    <w:rsid w:val="00367CB7"/>
    <w:rsid w:val="003E1BF6"/>
    <w:rsid w:val="003E2F59"/>
    <w:rsid w:val="004103E7"/>
    <w:rsid w:val="0045771F"/>
    <w:rsid w:val="0047784D"/>
    <w:rsid w:val="004C69BD"/>
    <w:rsid w:val="004C77A8"/>
    <w:rsid w:val="005114D3"/>
    <w:rsid w:val="00513B97"/>
    <w:rsid w:val="0051527E"/>
    <w:rsid w:val="005F6866"/>
    <w:rsid w:val="00610752"/>
    <w:rsid w:val="006170CA"/>
    <w:rsid w:val="00642614"/>
    <w:rsid w:val="0065464C"/>
    <w:rsid w:val="006A62A5"/>
    <w:rsid w:val="006C78E4"/>
    <w:rsid w:val="00720D8B"/>
    <w:rsid w:val="007B2886"/>
    <w:rsid w:val="007E3D46"/>
    <w:rsid w:val="00825218"/>
    <w:rsid w:val="00847EC2"/>
    <w:rsid w:val="0089461C"/>
    <w:rsid w:val="008C5A8E"/>
    <w:rsid w:val="008D3448"/>
    <w:rsid w:val="008D39F6"/>
    <w:rsid w:val="008F5660"/>
    <w:rsid w:val="0093119B"/>
    <w:rsid w:val="009B0944"/>
    <w:rsid w:val="009C521E"/>
    <w:rsid w:val="009C58E4"/>
    <w:rsid w:val="00AD1E26"/>
    <w:rsid w:val="00AF4E11"/>
    <w:rsid w:val="00B572CC"/>
    <w:rsid w:val="00B74EBF"/>
    <w:rsid w:val="00B83A85"/>
    <w:rsid w:val="00BC7D3F"/>
    <w:rsid w:val="00BE5D4B"/>
    <w:rsid w:val="00BF5547"/>
    <w:rsid w:val="00C123ED"/>
    <w:rsid w:val="00CA2772"/>
    <w:rsid w:val="00CB6B48"/>
    <w:rsid w:val="00D1257D"/>
    <w:rsid w:val="00D220A3"/>
    <w:rsid w:val="00D32690"/>
    <w:rsid w:val="00D37D32"/>
    <w:rsid w:val="00D7264E"/>
    <w:rsid w:val="00DC177C"/>
    <w:rsid w:val="00DE1430"/>
    <w:rsid w:val="00E04540"/>
    <w:rsid w:val="00E34012"/>
    <w:rsid w:val="00E436BA"/>
    <w:rsid w:val="00E7104F"/>
    <w:rsid w:val="00EE4B95"/>
    <w:rsid w:val="00EE794A"/>
    <w:rsid w:val="00F14823"/>
    <w:rsid w:val="00F46552"/>
    <w:rsid w:val="00F61FB0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C6D3"/>
  <w15:chartTrackingRefBased/>
  <w15:docId w15:val="{8408628E-F165-4755-ACFD-6488DF8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374C80" w:themeColor="accent1" w:themeShade="BF"/>
      <w:kern w:val="20"/>
      <w:sz w:val="21"/>
      <w:szCs w:val="20"/>
    </w:rPr>
  </w:style>
  <w:style w:type="paragraph" w:styleId="2">
    <w:name w:val="heading 2"/>
    <w:basedOn w:val="a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caps w:val="0"/>
      <w:smallCaps/>
      <w:color w:val="4A66AC" w:themeColor="accent1"/>
      <w:spacing w:val="0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aps/>
      <w:color w:val="374C80" w:themeColor="accent1" w:themeShade="BF"/>
      <w:kern w:val="20"/>
      <w:sz w:val="21"/>
      <w:szCs w:val="20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5">
    <w:name w:val="footer"/>
    <w:basedOn w:val="a"/>
    <w:link w:val="a6"/>
    <w:uiPriority w:val="99"/>
    <w:pPr>
      <w:pBdr>
        <w:top w:val="single" w:sz="4" w:space="6" w:color="90A1C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6">
    <w:name w:val="页脚 字符"/>
    <w:basedOn w:val="a0"/>
    <w:link w:val="a5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1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4A66AC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"/>
    <w:uiPriority w:val="3"/>
    <w:qFormat/>
    <w:pPr>
      <w:pBdr>
        <w:top w:val="single" w:sz="4" w:space="4" w:color="4A66AC" w:themeColor="accent1"/>
        <w:left w:val="single" w:sz="4" w:space="6" w:color="4A66AC" w:themeColor="accent1"/>
        <w:bottom w:val="single" w:sz="4" w:space="2" w:color="4A66AC" w:themeColor="accent1"/>
        <w:right w:val="single" w:sz="4" w:space="6" w:color="4A66AC" w:themeColor="accent1"/>
      </w:pBdr>
      <w:shd w:val="clear" w:color="auto" w:fill="374C80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374C80" w:themeColor="accent1" w:themeShade="BF"/>
      <w:kern w:val="20"/>
      <w:sz w:val="18"/>
      <w:szCs w:val="2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3255" w:themeColor="accent1" w:themeShade="7F"/>
      <w:sz w:val="20"/>
      <w:szCs w:val="24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0"/>
    </w:rPr>
  </w:style>
  <w:style w:type="character" w:customStyle="1" w:styleId="50">
    <w:name w:val="标题 5 字符"/>
    <w:basedOn w:val="a0"/>
    <w:link w:val="5"/>
    <w:uiPriority w:val="9"/>
    <w:semiHidden/>
    <w:rPr>
      <w:rFonts w:asciiTheme="majorHAnsi" w:eastAsiaTheme="majorEastAsia" w:hAnsiTheme="majorHAnsi" w:cstheme="majorBidi"/>
      <w:color w:val="374C80" w:themeColor="accent1" w:themeShade="BF"/>
      <w:sz w:val="20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7">
    <w:name w:val="header"/>
    <w:basedOn w:val="a"/>
    <w:link w:val="a8"/>
    <w:uiPriority w:val="99"/>
    <w:pPr>
      <w:spacing w:after="0" w:line="240" w:lineRule="auto"/>
    </w:pPr>
  </w:style>
  <w:style w:type="character" w:customStyle="1" w:styleId="a8">
    <w:name w:val="页眉 字符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741A38BBA549FD897BDCD54055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9267-AE53-48B0-9295-45DFBB9E0031}"/>
      </w:docPartPr>
      <w:docPartBody>
        <w:p w:rsidR="0096745F" w:rsidRDefault="0031157B">
          <w:pPr>
            <w:pStyle w:val="E8741A38BBA549FD897BDCD54055C5A5"/>
          </w:pPr>
          <w:r>
            <w:t>Your Name</w:t>
          </w:r>
        </w:p>
      </w:docPartBody>
    </w:docPart>
    <w:docPart>
      <w:docPartPr>
        <w:name w:val="431C92D1D2084B91AD5577ACC999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ADDE-F83A-449F-834E-80BA86FB64F9}"/>
      </w:docPartPr>
      <w:docPartBody>
        <w:p w:rsidR="0096745F" w:rsidRDefault="00E23B23" w:rsidP="00E23B23">
          <w:pPr>
            <w:pStyle w:val="431C92D1D2084B91AD5577ACC9994D06"/>
          </w:pPr>
          <w:r>
            <w:t>You might want to include your GPA here and a brief summary of relevant coursework, awards, and honors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3"/>
    <w:rsid w:val="000919C5"/>
    <w:rsid w:val="0020525F"/>
    <w:rsid w:val="0031157B"/>
    <w:rsid w:val="0096745F"/>
    <w:rsid w:val="00B313FE"/>
    <w:rsid w:val="00BE5D4B"/>
    <w:rsid w:val="00E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"/>
    <w:unhideWhenUsed/>
    <w:qFormat/>
    <w:rPr>
      <w:color w:val="156082" w:themeColor="accent1"/>
    </w:rPr>
  </w:style>
  <w:style w:type="paragraph" w:customStyle="1" w:styleId="E8741A38BBA549FD897BDCD54055C5A5">
    <w:name w:val="E8741A38BBA549FD897BDCD54055C5A5"/>
    <w:pPr>
      <w:widowControl w:val="0"/>
      <w:jc w:val="both"/>
    </w:pPr>
  </w:style>
  <w:style w:type="paragraph" w:customStyle="1" w:styleId="431C92D1D2084B91AD5577ACC9994D06">
    <w:name w:val="431C92D1D2084B91AD5577ACC9994D06"/>
    <w:rsid w:val="00E23B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138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Platt</dc:creator>
  <cp:keywords/>
  <dc:description/>
  <cp:lastModifiedBy>William Platt</cp:lastModifiedBy>
  <cp:revision>68</cp:revision>
  <dcterms:created xsi:type="dcterms:W3CDTF">2022-01-08T13:38:00Z</dcterms:created>
  <dcterms:modified xsi:type="dcterms:W3CDTF">2024-10-26T01:54:00Z</dcterms:modified>
</cp:coreProperties>
</file>